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6"/>
        <w:gridCol w:w="8788"/>
      </w:tblGrid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У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С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П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Е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Ш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Н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О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С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  <w:tr w:rsidR="009F3A80" w:rsidRPr="00CB4F09" w:rsidTr="00CB4F09"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Т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F3A80" w:rsidRPr="00CB4F09" w:rsidTr="00CB4F09">
        <w:trPr>
          <w:trHeight w:val="1166"/>
        </w:trPr>
        <w:tc>
          <w:tcPr>
            <w:tcW w:w="1986" w:type="dxa"/>
          </w:tcPr>
          <w:p w:rsidR="009F3A80" w:rsidRPr="00CB4F09" w:rsidRDefault="009F3A80" w:rsidP="00CB4F09">
            <w:pPr>
              <w:spacing w:after="0" w:line="240" w:lineRule="auto"/>
              <w:jc w:val="center"/>
              <w:rPr>
                <w:b/>
                <w:sz w:val="96"/>
                <w:szCs w:val="96"/>
              </w:rPr>
            </w:pPr>
            <w:r w:rsidRPr="00CB4F09">
              <w:rPr>
                <w:b/>
                <w:sz w:val="96"/>
                <w:szCs w:val="96"/>
              </w:rPr>
              <w:t>Ь</w:t>
            </w:r>
          </w:p>
        </w:tc>
        <w:tc>
          <w:tcPr>
            <w:tcW w:w="8788" w:type="dxa"/>
          </w:tcPr>
          <w:p w:rsidR="009F3A80" w:rsidRPr="00CB4F09" w:rsidRDefault="009F3A80" w:rsidP="00CB4F09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</w:tr>
    </w:tbl>
    <w:p w:rsidR="009F3A80" w:rsidRPr="003A4A7A" w:rsidRDefault="009F3A80" w:rsidP="003A4A7A">
      <w:pPr>
        <w:rPr>
          <w:szCs w:val="28"/>
        </w:rPr>
      </w:pPr>
    </w:p>
    <w:sectPr w:rsidR="009F3A80" w:rsidRPr="003A4A7A" w:rsidSect="005B389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917"/>
    <w:rsid w:val="00025CE2"/>
    <w:rsid w:val="003208FE"/>
    <w:rsid w:val="003264FE"/>
    <w:rsid w:val="003A4A7A"/>
    <w:rsid w:val="003E66A8"/>
    <w:rsid w:val="004579E7"/>
    <w:rsid w:val="005B389B"/>
    <w:rsid w:val="00676490"/>
    <w:rsid w:val="006D5E2C"/>
    <w:rsid w:val="007E117E"/>
    <w:rsid w:val="009F3A80"/>
    <w:rsid w:val="00AA6917"/>
    <w:rsid w:val="00AB00C4"/>
    <w:rsid w:val="00CB4F09"/>
    <w:rsid w:val="00CF7316"/>
    <w:rsid w:val="00F75DC1"/>
    <w:rsid w:val="00F941D3"/>
    <w:rsid w:val="00FE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17E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A4A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6</Words>
  <Characters>35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user_419a</cp:lastModifiedBy>
  <cp:revision>24</cp:revision>
  <dcterms:created xsi:type="dcterms:W3CDTF">2020-11-21T03:17:00Z</dcterms:created>
  <dcterms:modified xsi:type="dcterms:W3CDTF">2021-03-24T09:13:00Z</dcterms:modified>
</cp:coreProperties>
</file>